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3F" w:rsidRPr="00BC7D7B" w:rsidRDefault="001B713F" w:rsidP="00BC7D7B">
      <w:pPr>
        <w:spacing w:after="0" w:line="240" w:lineRule="auto"/>
        <w:jc w:val="center"/>
        <w:rPr>
          <w:rFonts w:ascii="Times New Roman" w:hAnsi="Times New Roman"/>
        </w:rPr>
      </w:pPr>
      <w:r w:rsidRPr="00BC7D7B">
        <w:rPr>
          <w:rFonts w:ascii="Times New Roman" w:hAnsi="Times New Roman"/>
        </w:rPr>
        <w:t xml:space="preserve">  </w:t>
      </w:r>
      <w:r w:rsidRPr="00990141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;mso-position-horizontal-relative:char;mso-position-vertical-relative:line">
            <v:imagedata r:id="rId5" o:title=""/>
          </v:shape>
        </w:pict>
      </w:r>
      <w:r w:rsidRPr="00BC7D7B">
        <w:rPr>
          <w:rFonts w:ascii="Times New Roman" w:hAnsi="Times New Roman"/>
        </w:rPr>
        <w:t xml:space="preserve">                      </w:t>
      </w:r>
    </w:p>
    <w:p w:rsidR="001B713F" w:rsidRPr="00BC7D7B" w:rsidRDefault="001B713F" w:rsidP="00BC7D7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C7D7B">
        <w:rPr>
          <w:rFonts w:ascii="Times New Roman" w:hAnsi="Times New Roman"/>
          <w:sz w:val="28"/>
          <w:szCs w:val="28"/>
        </w:rPr>
        <w:t>РОССИЙСКАЯ ФЕДЕРАЦИЯ</w:t>
      </w:r>
    </w:p>
    <w:p w:rsidR="001B713F" w:rsidRPr="00BC7D7B" w:rsidRDefault="001B713F" w:rsidP="00BC7D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D7B">
        <w:rPr>
          <w:rFonts w:ascii="Times New Roman" w:hAnsi="Times New Roman"/>
          <w:b/>
          <w:sz w:val="32"/>
          <w:szCs w:val="32"/>
        </w:rPr>
        <w:t>АДМИНИСТРАЦИЯ ВЕРХНЕПАШИНСКОГО СЕЛЬСОВЕТА</w:t>
      </w:r>
    </w:p>
    <w:p w:rsidR="001B713F" w:rsidRPr="00BC7D7B" w:rsidRDefault="001B713F" w:rsidP="00BC7D7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C7D7B">
        <w:rPr>
          <w:rFonts w:ascii="Times New Roman" w:hAnsi="Times New Roman"/>
          <w:sz w:val="28"/>
          <w:szCs w:val="28"/>
        </w:rPr>
        <w:t>ЕНИСЕЙСКОГО РАЙОНА</w:t>
      </w:r>
    </w:p>
    <w:p w:rsidR="001B713F" w:rsidRPr="00BC7D7B" w:rsidRDefault="001B713F" w:rsidP="00BC7D7B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C7D7B">
        <w:rPr>
          <w:rFonts w:ascii="Times New Roman" w:hAnsi="Times New Roman"/>
          <w:sz w:val="28"/>
          <w:szCs w:val="28"/>
        </w:rPr>
        <w:t>КРАСНОЯРСКОГО КРАЯ</w:t>
      </w:r>
    </w:p>
    <w:p w:rsidR="001B713F" w:rsidRPr="00BC7D7B" w:rsidRDefault="001B713F" w:rsidP="00BC7D7B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BC7D7B">
        <w:rPr>
          <w:rFonts w:ascii="Times New Roman" w:hAnsi="Times New Roman"/>
          <w:b/>
          <w:sz w:val="40"/>
          <w:szCs w:val="40"/>
        </w:rPr>
        <w:t>ПОСТАНОВЛЕНИЕ</w:t>
      </w:r>
    </w:p>
    <w:p w:rsidR="001B713F" w:rsidRPr="00BC7D7B" w:rsidRDefault="001B713F" w:rsidP="00BC7D7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28.06.2017</w:t>
      </w:r>
      <w:r w:rsidRPr="00BC7D7B">
        <w:rPr>
          <w:rFonts w:ascii="Times New Roman" w:hAnsi="Times New Roman"/>
          <w:sz w:val="28"/>
        </w:rPr>
        <w:t xml:space="preserve">              с. Верхнепа</w:t>
      </w:r>
      <w:r>
        <w:rPr>
          <w:rFonts w:ascii="Times New Roman" w:hAnsi="Times New Roman"/>
          <w:sz w:val="28"/>
        </w:rPr>
        <w:t>шино                   № 55-п</w:t>
      </w:r>
    </w:p>
    <w:p w:rsidR="001B713F" w:rsidRPr="00BC7D7B" w:rsidRDefault="001B713F" w:rsidP="00BC7D7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B713F" w:rsidRPr="00C1630F" w:rsidRDefault="001B713F" w:rsidP="00C1630F">
      <w:pPr>
        <w:pStyle w:val="BodyText"/>
        <w:spacing w:after="0"/>
        <w:jc w:val="both"/>
        <w:rPr>
          <w:rStyle w:val="Hyperlink"/>
          <w:color w:val="000000"/>
          <w:sz w:val="28"/>
          <w:szCs w:val="28"/>
          <w:u w:val="none"/>
          <w:lang w:val="ru-RU"/>
        </w:rPr>
      </w:pPr>
    </w:p>
    <w:p w:rsidR="001B713F" w:rsidRPr="00BC7D7B" w:rsidRDefault="001B713F" w:rsidP="00C1630F">
      <w:pPr>
        <w:pStyle w:val="BodyText"/>
        <w:spacing w:after="0"/>
        <w:jc w:val="both"/>
        <w:rPr>
          <w:rStyle w:val="Hyperlink"/>
          <w:b/>
          <w:color w:val="000000"/>
          <w:sz w:val="28"/>
          <w:szCs w:val="28"/>
          <w:u w:val="none"/>
          <w:lang w:val="ru-RU"/>
        </w:rPr>
      </w:pPr>
      <w:r w:rsidRPr="00BC7D7B">
        <w:rPr>
          <w:rStyle w:val="Hyperlink"/>
          <w:b/>
          <w:color w:val="000000"/>
          <w:sz w:val="28"/>
          <w:szCs w:val="28"/>
          <w:u w:val="none"/>
          <w:lang w:val="ru-RU"/>
        </w:rPr>
        <w:t xml:space="preserve">О ликвидации муниципального бюджетного </w:t>
      </w:r>
    </w:p>
    <w:p w:rsidR="001B713F" w:rsidRPr="00BC7D7B" w:rsidRDefault="001B713F" w:rsidP="00C1630F">
      <w:pPr>
        <w:pStyle w:val="BodyText"/>
        <w:spacing w:after="0"/>
        <w:jc w:val="both"/>
        <w:rPr>
          <w:rStyle w:val="Hyperlink"/>
          <w:b/>
          <w:color w:val="000000"/>
          <w:sz w:val="28"/>
          <w:szCs w:val="28"/>
          <w:u w:val="none"/>
          <w:lang w:val="ru-RU"/>
        </w:rPr>
      </w:pPr>
      <w:r w:rsidRPr="00BC7D7B">
        <w:rPr>
          <w:rStyle w:val="Hyperlink"/>
          <w:b/>
          <w:color w:val="000000"/>
          <w:sz w:val="28"/>
          <w:szCs w:val="28"/>
          <w:u w:val="none"/>
          <w:lang w:val="ru-RU"/>
        </w:rPr>
        <w:t>учрежд</w:t>
      </w:r>
      <w:r>
        <w:rPr>
          <w:rStyle w:val="Hyperlink"/>
          <w:b/>
          <w:color w:val="000000"/>
          <w:sz w:val="28"/>
          <w:szCs w:val="28"/>
          <w:u w:val="none"/>
          <w:lang w:val="ru-RU"/>
        </w:rPr>
        <w:t>ения культуры « Верхнепашинская библиотека</w:t>
      </w:r>
      <w:r w:rsidRPr="00BC7D7B">
        <w:rPr>
          <w:rStyle w:val="Hyperlink"/>
          <w:b/>
          <w:color w:val="000000"/>
          <w:sz w:val="28"/>
          <w:szCs w:val="28"/>
          <w:u w:val="none"/>
          <w:lang w:val="ru-RU"/>
        </w:rPr>
        <w:t>»</w:t>
      </w:r>
    </w:p>
    <w:p w:rsidR="001B713F" w:rsidRPr="00C1630F" w:rsidRDefault="001B713F" w:rsidP="00C1630F">
      <w:pPr>
        <w:pStyle w:val="BodyText"/>
        <w:spacing w:after="0"/>
        <w:jc w:val="both"/>
        <w:rPr>
          <w:color w:val="000000"/>
          <w:sz w:val="28"/>
          <w:szCs w:val="28"/>
          <w:lang w:val="ru-RU"/>
        </w:rPr>
      </w:pPr>
    </w:p>
    <w:p w:rsidR="001B713F" w:rsidRPr="0049136D" w:rsidRDefault="001B713F" w:rsidP="0049136D">
      <w:pPr>
        <w:spacing w:after="0" w:line="240" w:lineRule="auto"/>
        <w:jc w:val="both"/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В соответствии со статьей 61-64 Гражданского кодекса Российской Федерации, Трудовым кодексом Российской Федерации, ст. 18 Федерального закона от 12.01.1996 № 7-ФЗ «О некоммерческих организациях», решением Верхнепашинского сельского Совета депутатов от  </w:t>
      </w:r>
      <w:r w:rsidRPr="0049136D">
        <w:rPr>
          <w:rFonts w:ascii="Times New Roman" w:hAnsi="Times New Roman"/>
          <w:bCs/>
          <w:sz w:val="28"/>
          <w:szCs w:val="28"/>
        </w:rPr>
        <w:t>05.06.2013 г. № 4-12р «Об утверждении Положения о порядке принятия решений о создании, реорганизации и ликвидации муниципальных предприятий Верхнепашинского сельсовета Енисейского района Красноярского края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,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Верхнепашинского </w:t>
      </w:r>
      <w:r w:rsidRPr="0049136D">
        <w:rPr>
          <w:rFonts w:ascii="Times New Roman" w:hAnsi="Times New Roman"/>
          <w:sz w:val="28"/>
          <w:szCs w:val="28"/>
        </w:rPr>
        <w:t xml:space="preserve">сельсовета,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 </w:t>
      </w:r>
      <w:bookmarkStart w:id="0" w:name="redstr16"/>
      <w:bookmarkEnd w:id="0"/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ПОСТАНОВЛЯЮ:</w:t>
      </w:r>
    </w:p>
    <w:p w:rsidR="001B713F" w:rsidRPr="00C1630F" w:rsidRDefault="001B713F" w:rsidP="00DA5DFC">
      <w:pPr>
        <w:pStyle w:val="BodyText"/>
        <w:numPr>
          <w:ilvl w:val="0"/>
          <w:numId w:val="1"/>
        </w:numPr>
        <w:spacing w:after="0"/>
        <w:ind w:left="0" w:firstLine="360"/>
        <w:jc w:val="both"/>
        <w:rPr>
          <w:rStyle w:val="Hyperlink"/>
          <w:color w:val="000000"/>
          <w:sz w:val="28"/>
          <w:szCs w:val="28"/>
          <w:u w:val="none"/>
          <w:lang w:val="ru-RU"/>
        </w:rPr>
      </w:pPr>
      <w:r w:rsidRPr="00C1630F">
        <w:rPr>
          <w:rStyle w:val="Hyperlink"/>
          <w:color w:val="000000"/>
          <w:sz w:val="28"/>
          <w:szCs w:val="28"/>
          <w:u w:val="none"/>
          <w:lang w:val="ru-RU"/>
        </w:rPr>
        <w:t xml:space="preserve"> </w:t>
      </w:r>
      <w:r w:rsidRPr="00637629">
        <w:rPr>
          <w:rStyle w:val="Hyperlink"/>
          <w:color w:val="000000"/>
          <w:sz w:val="28"/>
          <w:szCs w:val="28"/>
          <w:u w:val="none"/>
          <w:lang w:val="ru-RU"/>
        </w:rPr>
        <w:t xml:space="preserve">Ликвидировать </w:t>
      </w:r>
      <w:r w:rsidRPr="00C1630F">
        <w:rPr>
          <w:rStyle w:val="Hyperlink"/>
          <w:color w:val="000000"/>
          <w:sz w:val="28"/>
          <w:szCs w:val="28"/>
          <w:u w:val="none"/>
          <w:lang w:val="ru-RU"/>
        </w:rPr>
        <w:t>м</w:t>
      </w:r>
      <w:r w:rsidRPr="00637629">
        <w:rPr>
          <w:rStyle w:val="Hyperlink"/>
          <w:color w:val="000000"/>
          <w:sz w:val="28"/>
          <w:szCs w:val="28"/>
          <w:u w:val="none"/>
          <w:lang w:val="ru-RU"/>
        </w:rPr>
        <w:t xml:space="preserve">униципальное бюджетное учреждение </w:t>
      </w:r>
      <w:r>
        <w:rPr>
          <w:rStyle w:val="Hyperlink"/>
          <w:color w:val="000000"/>
          <w:sz w:val="28"/>
          <w:szCs w:val="28"/>
          <w:u w:val="none"/>
          <w:lang w:val="ru-RU"/>
        </w:rPr>
        <w:t xml:space="preserve">культуры </w:t>
      </w:r>
      <w:r w:rsidRPr="0049136D">
        <w:rPr>
          <w:bCs/>
          <w:sz w:val="28"/>
          <w:szCs w:val="28"/>
          <w:lang w:val="ru-RU"/>
        </w:rPr>
        <w:t>«Верхнепашинская библиотека</w:t>
      </w:r>
      <w:r w:rsidRPr="00C1630F">
        <w:rPr>
          <w:rStyle w:val="Hyperlink"/>
          <w:color w:val="000000"/>
          <w:sz w:val="28"/>
          <w:szCs w:val="28"/>
          <w:u w:val="none"/>
          <w:lang w:val="ru-RU"/>
        </w:rPr>
        <w:t>»</w:t>
      </w:r>
      <w:r w:rsidRPr="00637629">
        <w:rPr>
          <w:rStyle w:val="Hyperlink"/>
          <w:color w:val="000000"/>
          <w:sz w:val="28"/>
          <w:szCs w:val="28"/>
          <w:u w:val="none"/>
          <w:lang w:val="ru-RU"/>
        </w:rPr>
        <w:t xml:space="preserve"> </w:t>
      </w:r>
      <w:bookmarkStart w:id="1" w:name="redstr15"/>
      <w:bookmarkEnd w:id="1"/>
      <w:r w:rsidRPr="00637629">
        <w:rPr>
          <w:rStyle w:val="Hyperlink"/>
          <w:color w:val="000000"/>
          <w:sz w:val="28"/>
          <w:szCs w:val="28"/>
          <w:u w:val="none"/>
          <w:lang w:val="ru-RU"/>
        </w:rPr>
        <w:t>(</w:t>
      </w:r>
      <w:r w:rsidRPr="00C1630F">
        <w:rPr>
          <w:rStyle w:val="Hyperlink"/>
          <w:color w:val="000000"/>
          <w:sz w:val="28"/>
          <w:szCs w:val="28"/>
          <w:u w:val="none"/>
          <w:lang w:val="ru-RU"/>
        </w:rPr>
        <w:t xml:space="preserve">сокращенное наименование — </w:t>
      </w:r>
      <w:r>
        <w:rPr>
          <w:rStyle w:val="Hyperlink"/>
          <w:color w:val="000000"/>
          <w:sz w:val="28"/>
          <w:szCs w:val="28"/>
          <w:u w:val="none"/>
          <w:lang w:val="ru-RU"/>
        </w:rPr>
        <w:t>МБУК «</w:t>
      </w:r>
      <w:r w:rsidRPr="0049136D">
        <w:rPr>
          <w:bCs/>
          <w:sz w:val="28"/>
          <w:szCs w:val="28"/>
          <w:lang w:val="ru-RU"/>
        </w:rPr>
        <w:t>Верхнепашинская библиотека</w:t>
      </w:r>
      <w:r>
        <w:rPr>
          <w:rStyle w:val="Hyperlink"/>
          <w:color w:val="000000"/>
          <w:sz w:val="28"/>
          <w:szCs w:val="28"/>
          <w:u w:val="none"/>
          <w:lang w:val="ru-RU"/>
        </w:rPr>
        <w:t>»</w:t>
      </w:r>
      <w:r w:rsidRPr="00C1630F">
        <w:rPr>
          <w:rStyle w:val="Hyperlink"/>
          <w:color w:val="000000"/>
          <w:sz w:val="28"/>
          <w:szCs w:val="28"/>
          <w:u w:val="none"/>
          <w:lang w:val="ru-RU"/>
        </w:rPr>
        <w:t xml:space="preserve">), расположенное по адресу: Енисейский район, </w:t>
      </w:r>
      <w:r>
        <w:rPr>
          <w:rStyle w:val="Hyperlink"/>
          <w:color w:val="000000"/>
          <w:sz w:val="28"/>
          <w:szCs w:val="28"/>
          <w:u w:val="none"/>
          <w:lang w:val="ru-RU"/>
        </w:rPr>
        <w:t>село Верхнепашино, улица Геофизиков, дом 10.</w:t>
      </w:r>
    </w:p>
    <w:p w:rsidR="001B713F" w:rsidRDefault="001B713F" w:rsidP="00DA5DFC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ликвидационную комиссию по ликвидации МБУК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»</w:t>
      </w:r>
      <w:r>
        <w:rPr>
          <w:rFonts w:ascii="Times New Roman" w:hAnsi="Times New Roman"/>
          <w:sz w:val="28"/>
          <w:szCs w:val="28"/>
        </w:rPr>
        <w:t xml:space="preserve"> в составе согласно приложению к настоящему постановлению.</w:t>
      </w:r>
    </w:p>
    <w:p w:rsidR="001B713F" w:rsidRDefault="001B713F" w:rsidP="00DA5DFC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Ликвидационной комиссии:</w:t>
      </w:r>
    </w:p>
    <w:p w:rsidR="001B713F" w:rsidRDefault="001B713F" w:rsidP="00DA5DF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3 дней с момента принятия настоящего постановления уведомить в установленном порядке регистрирующий орган о ликвидации МБУК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»</w:t>
      </w:r>
      <w:r w:rsidRPr="0049136D">
        <w:rPr>
          <w:rFonts w:ascii="Times New Roman" w:hAnsi="Times New Roman"/>
          <w:sz w:val="28"/>
          <w:szCs w:val="28"/>
        </w:rPr>
        <w:t>;</w:t>
      </w:r>
    </w:p>
    <w:p w:rsidR="001B713F" w:rsidRDefault="001B713F" w:rsidP="00DA5DF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опубликовать извещение о ликвидации МБУК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»</w:t>
      </w:r>
      <w:r>
        <w:rPr>
          <w:rFonts w:ascii="Times New Roman" w:hAnsi="Times New Roman"/>
          <w:sz w:val="28"/>
          <w:szCs w:val="28"/>
        </w:rPr>
        <w:t xml:space="preserve"> в  журнале «Вестник государственной регистрации», порядке и сроках заявления требований его кредиторами;</w:t>
      </w:r>
    </w:p>
    <w:p w:rsidR="001B713F" w:rsidRDefault="001B713F" w:rsidP="00DA5DF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осуществить мероприятия по выявлению кредиторов и получению дебиторской задолженности;</w:t>
      </w:r>
    </w:p>
    <w:p w:rsidR="001B713F" w:rsidRDefault="001B713F" w:rsidP="00DA5DF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письменно уведомить кредиторов, налоговый орган и иные уполномоченные органы о ликвидации МБУК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»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 РФ;</w:t>
      </w:r>
    </w:p>
    <w:p w:rsidR="001B713F" w:rsidRDefault="001B713F" w:rsidP="00DA5DF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составить и утвердить промежуточный ликвидационный и ликвидационный баланс МБУК 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B713F" w:rsidRDefault="001B713F" w:rsidP="00DA5DF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осуществить передачу документов МБУК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8B">
        <w:rPr>
          <w:rFonts w:ascii="Times New Roman" w:hAnsi="Times New Roman"/>
          <w:sz w:val="28"/>
          <w:szCs w:val="28"/>
        </w:rPr>
        <w:t>на архивное хранение;</w:t>
      </w:r>
    </w:p>
    <w:p w:rsidR="001B713F" w:rsidRDefault="001B713F" w:rsidP="00DA5DF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по исключению МБУК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»</w:t>
      </w:r>
      <w:r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в установленном законом порядке;</w:t>
      </w:r>
    </w:p>
    <w:p w:rsidR="001B713F" w:rsidRDefault="001B713F" w:rsidP="00DA5DF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-осуществлять иные мероприятия в рамках ликвидации МБУК </w:t>
      </w:r>
      <w:r>
        <w:rPr>
          <w:rStyle w:val="Hyperlink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>
        <w:rPr>
          <w:rStyle w:val="Hyperlink"/>
          <w:color w:val="000000"/>
          <w:sz w:val="28"/>
          <w:szCs w:val="28"/>
          <w:u w:val="none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B713F" w:rsidRPr="003F51FF" w:rsidRDefault="001B713F" w:rsidP="00CE2256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Администрации Верхнепашинского </w:t>
      </w:r>
      <w:r w:rsidRPr="003F51F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ельсовета (Комогорцева Н.А.</w:t>
      </w:r>
      <w:r w:rsidRPr="003F51FF">
        <w:rPr>
          <w:rFonts w:ascii="Times New Roman" w:hAnsi="Times New Roman"/>
          <w:sz w:val="28"/>
          <w:szCs w:val="28"/>
        </w:rPr>
        <w:t>):</w:t>
      </w:r>
    </w:p>
    <w:p w:rsidR="001B713F" w:rsidRPr="003F51FF" w:rsidRDefault="001B713F" w:rsidP="003F51FF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1FF">
        <w:rPr>
          <w:rFonts w:ascii="Times New Roman" w:hAnsi="Times New Roman"/>
          <w:sz w:val="28"/>
          <w:szCs w:val="28"/>
        </w:rPr>
        <w:t>- расторгнуть договор о безвозмездном пользовании имущества муниципального района и оформить в установленном порядке передачу муниципального имущества МБУК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1FF">
        <w:rPr>
          <w:rFonts w:ascii="Times New Roman" w:hAnsi="Times New Roman"/>
          <w:sz w:val="28"/>
          <w:szCs w:val="28"/>
        </w:rPr>
        <w:t>в муниципальную казну Енисейского района в связи с ликвидацией МБУК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«</w:t>
      </w:r>
      <w:r w:rsidRPr="0049136D">
        <w:rPr>
          <w:rFonts w:ascii="Times New Roman" w:hAnsi="Times New Roman"/>
          <w:bCs/>
          <w:sz w:val="28"/>
          <w:szCs w:val="28"/>
        </w:rPr>
        <w:t>Верхнепашинская библиотека</w:t>
      </w:r>
      <w:r w:rsidRPr="004913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»</w:t>
      </w:r>
      <w:r w:rsidRPr="0049136D">
        <w:rPr>
          <w:rFonts w:ascii="Times New Roman" w:hAnsi="Times New Roman"/>
          <w:sz w:val="28"/>
          <w:szCs w:val="28"/>
        </w:rPr>
        <w:t>.</w:t>
      </w:r>
    </w:p>
    <w:p w:rsidR="001B713F" w:rsidRPr="003F51FF" w:rsidRDefault="001B713F" w:rsidP="003F51FF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1FF">
        <w:rPr>
          <w:rFonts w:ascii="Times New Roman" w:hAnsi="Times New Roman"/>
          <w:sz w:val="28"/>
          <w:szCs w:val="28"/>
        </w:rPr>
        <w:t>- оформить пере</w:t>
      </w:r>
      <w:r>
        <w:rPr>
          <w:rFonts w:ascii="Times New Roman" w:hAnsi="Times New Roman"/>
          <w:sz w:val="28"/>
          <w:szCs w:val="28"/>
        </w:rPr>
        <w:t xml:space="preserve">дачу имущества Верхнепашинского </w:t>
      </w:r>
      <w:r w:rsidRPr="003F51FF">
        <w:rPr>
          <w:rFonts w:ascii="Times New Roman" w:hAnsi="Times New Roman"/>
          <w:sz w:val="28"/>
          <w:szCs w:val="28"/>
        </w:rPr>
        <w:t>сельсовета в собственность Енисейского района.</w:t>
      </w:r>
    </w:p>
    <w:p w:rsidR="001B713F" w:rsidRDefault="001B713F" w:rsidP="00EC0D27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1630F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</w:t>
      </w:r>
      <w:r>
        <w:rPr>
          <w:rFonts w:ascii="Times New Roman" w:hAnsi="Times New Roman"/>
          <w:color w:val="000000"/>
          <w:sz w:val="28"/>
          <w:szCs w:val="28"/>
        </w:rPr>
        <w:t>остановления оставляю за собой</w:t>
      </w:r>
      <w:r w:rsidRPr="00C1630F">
        <w:rPr>
          <w:rFonts w:ascii="Times New Roman" w:hAnsi="Times New Roman"/>
          <w:color w:val="000000"/>
          <w:sz w:val="28"/>
          <w:szCs w:val="28"/>
        </w:rPr>
        <w:t>.</w:t>
      </w:r>
    </w:p>
    <w:p w:rsidR="001B713F" w:rsidRPr="00EC0D27" w:rsidRDefault="001B713F" w:rsidP="00EC0D27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1630F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с момента подписания,  распространяет свое действие на правоотношения, возникшие с </w:t>
      </w:r>
      <w:r>
        <w:rPr>
          <w:rFonts w:ascii="Times New Roman" w:hAnsi="Times New Roman"/>
          <w:color w:val="000000"/>
          <w:sz w:val="28"/>
          <w:szCs w:val="28"/>
        </w:rPr>
        <w:t xml:space="preserve"> 01.07.2017 и подлежит официальному опубликованию  в информационном издании   «Сельский вестник»</w:t>
      </w:r>
      <w:r w:rsidRPr="00C1630F">
        <w:rPr>
          <w:rFonts w:ascii="Times New Roman" w:hAnsi="Times New Roman"/>
          <w:color w:val="000000"/>
          <w:sz w:val="28"/>
          <w:szCs w:val="28"/>
        </w:rPr>
        <w:t>.</w:t>
      </w:r>
    </w:p>
    <w:p w:rsidR="001B713F" w:rsidRPr="00C1630F" w:rsidRDefault="001B713F" w:rsidP="00C1630F">
      <w:pPr>
        <w:autoSpaceDE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6B19C6">
      <w:pPr>
        <w:tabs>
          <w:tab w:val="left" w:pos="7031"/>
        </w:tabs>
        <w:autoSpaceDE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1B713F" w:rsidRPr="00C1630F" w:rsidRDefault="001B713F" w:rsidP="006B19C6">
      <w:pPr>
        <w:tabs>
          <w:tab w:val="left" w:pos="7031"/>
        </w:tabs>
        <w:autoSpaceDE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Верхнепшинского сельсовета                                       П.И.Ефремов</w:t>
      </w: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6B19C6">
      <w:pPr>
        <w:autoSpaceDE w:val="0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6B19C6">
      <w:pPr>
        <w:autoSpaceDE w:val="0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060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060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060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06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13F" w:rsidRDefault="001B713F" w:rsidP="00C06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13F" w:rsidRPr="00E149A4" w:rsidRDefault="001B713F" w:rsidP="00C06014">
      <w:pPr>
        <w:spacing w:after="0" w:line="240" w:lineRule="auto"/>
        <w:jc w:val="right"/>
        <w:rPr>
          <w:rFonts w:ascii="Times New Roman" w:hAnsi="Times New Roman"/>
        </w:rPr>
      </w:pPr>
      <w:r w:rsidRPr="00E149A4">
        <w:rPr>
          <w:rFonts w:ascii="Times New Roman" w:hAnsi="Times New Roman"/>
        </w:rPr>
        <w:t>Приложение</w:t>
      </w:r>
    </w:p>
    <w:p w:rsidR="001B713F" w:rsidRDefault="001B713F" w:rsidP="00C0601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E149A4">
        <w:rPr>
          <w:rFonts w:ascii="Times New Roman" w:hAnsi="Times New Roman"/>
        </w:rPr>
        <w:t xml:space="preserve"> постановлению администрации </w:t>
      </w:r>
      <w:r>
        <w:rPr>
          <w:rFonts w:ascii="Times New Roman" w:hAnsi="Times New Roman"/>
        </w:rPr>
        <w:t xml:space="preserve"> Верхнепашинского сельсовета</w:t>
      </w:r>
    </w:p>
    <w:p w:rsidR="001B713F" w:rsidRDefault="001B713F" w:rsidP="00C0601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______________________№_________</w:t>
      </w:r>
    </w:p>
    <w:p w:rsidR="001B713F" w:rsidRDefault="001B713F" w:rsidP="00C06014">
      <w:pPr>
        <w:spacing w:after="0" w:line="240" w:lineRule="auto"/>
        <w:jc w:val="right"/>
        <w:rPr>
          <w:rFonts w:ascii="Times New Roman" w:hAnsi="Times New Roman"/>
        </w:rPr>
      </w:pPr>
    </w:p>
    <w:p w:rsidR="001B713F" w:rsidRDefault="001B713F" w:rsidP="00C06014">
      <w:pPr>
        <w:spacing w:after="0" w:line="240" w:lineRule="auto"/>
        <w:jc w:val="right"/>
        <w:rPr>
          <w:rFonts w:ascii="Times New Roman" w:hAnsi="Times New Roman"/>
        </w:rPr>
      </w:pPr>
    </w:p>
    <w:p w:rsidR="001B713F" w:rsidRDefault="001B713F" w:rsidP="00C06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13F" w:rsidRDefault="001B713F" w:rsidP="00C06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13F" w:rsidRDefault="001B713F" w:rsidP="00C06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1B713F" w:rsidRDefault="001B713F" w:rsidP="00C06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ЛИКВИДАЦИОННОЙ КОМИССИИ</w:t>
      </w:r>
    </w:p>
    <w:p w:rsidR="001B713F" w:rsidRDefault="001B713F" w:rsidP="00C06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13F" w:rsidRDefault="001B713F" w:rsidP="00C06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13F" w:rsidRPr="005755B8" w:rsidRDefault="001B713F" w:rsidP="00C060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Ефремов П.И., глава Верхнепашинского сельсовета</w:t>
      </w:r>
      <w:r w:rsidRPr="005755B8">
        <w:rPr>
          <w:rFonts w:ascii="Times New Roman" w:hAnsi="Times New Roman"/>
          <w:sz w:val="27"/>
          <w:szCs w:val="27"/>
        </w:rPr>
        <w:t>, председатель комиссии;</w:t>
      </w:r>
    </w:p>
    <w:p w:rsidR="001B713F" w:rsidRDefault="001B713F" w:rsidP="00C060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B713F" w:rsidRPr="005755B8" w:rsidRDefault="001B713F" w:rsidP="00C060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Якимова Н.Н.</w:t>
      </w:r>
      <w:r w:rsidRPr="005755B8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главный бухгалтер администрации Верхнепашинского сельсовета, </w:t>
      </w:r>
      <w:r w:rsidRPr="005755B8">
        <w:rPr>
          <w:rFonts w:ascii="Times New Roman" w:hAnsi="Times New Roman"/>
          <w:sz w:val="27"/>
          <w:szCs w:val="27"/>
        </w:rPr>
        <w:t xml:space="preserve">заместитель председателя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5755B8">
        <w:rPr>
          <w:rFonts w:ascii="Times New Roman" w:hAnsi="Times New Roman"/>
          <w:sz w:val="27"/>
          <w:szCs w:val="27"/>
        </w:rPr>
        <w:t>комиссии;</w:t>
      </w:r>
    </w:p>
    <w:p w:rsidR="001B713F" w:rsidRDefault="001B713F" w:rsidP="00C060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B713F" w:rsidRPr="005755B8" w:rsidRDefault="001B713F" w:rsidP="00C060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Фомичук Ю.П., главный специалист администрации Верхнепашинского сельсовета,  член комиссии;</w:t>
      </w:r>
    </w:p>
    <w:p w:rsidR="001B713F" w:rsidRDefault="001B713F" w:rsidP="00C060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B713F" w:rsidRDefault="001B713F" w:rsidP="0010716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Пиль </w:t>
      </w:r>
      <w:r w:rsidRPr="0010716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М.А., начальник отдела договоров и реестров</w:t>
      </w:r>
      <w:r w:rsidRPr="00107166">
        <w:rPr>
          <w:rFonts w:ascii="Times New Roman" w:hAnsi="Times New Roman"/>
          <w:color w:val="000000"/>
          <w:sz w:val="27"/>
          <w:szCs w:val="27"/>
        </w:rPr>
        <w:br/>
      </w:r>
      <w:r w:rsidRPr="0010716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МКУ "Центр имущественных отношений Енисейского района", </w:t>
      </w:r>
      <w:r w:rsidRPr="00107166">
        <w:rPr>
          <w:rFonts w:ascii="Times New Roman" w:hAnsi="Times New Roman"/>
          <w:sz w:val="27"/>
          <w:szCs w:val="27"/>
        </w:rPr>
        <w:t>член комиссии;</w:t>
      </w:r>
    </w:p>
    <w:p w:rsidR="001B713F" w:rsidRPr="00107166" w:rsidRDefault="001B713F" w:rsidP="0010716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B713F" w:rsidRPr="00107166" w:rsidRDefault="001B713F" w:rsidP="00107166">
      <w:pPr>
        <w:autoSpaceDE w:val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Демидова М.В., </w:t>
      </w:r>
      <w:r w:rsidRPr="0010716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главный бухгалтер МКУ</w:t>
      </w:r>
      <w:r w:rsidRPr="0010716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0716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"Межведомственная бухгалтерия, член комиссии.</w:t>
      </w:r>
    </w:p>
    <w:p w:rsidR="001B713F" w:rsidRDefault="001B713F" w:rsidP="00C06014"/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1630F">
      <w:pPr>
        <w:autoSpaceDE w:val="0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EC0D27">
      <w:pPr>
        <w:autoSpaceDE w:val="0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EC0D27">
      <w:pPr>
        <w:autoSpaceDE w:val="0"/>
        <w:rPr>
          <w:rFonts w:ascii="Times New Roman" w:hAnsi="Times New Roman"/>
          <w:color w:val="000000"/>
        </w:rPr>
      </w:pPr>
    </w:p>
    <w:p w:rsidR="001B713F" w:rsidRPr="00C1630F" w:rsidRDefault="001B713F" w:rsidP="00EC0D27">
      <w:pPr>
        <w:autoSpaceDE w:val="0"/>
        <w:rPr>
          <w:rFonts w:ascii="Times New Roman" w:hAnsi="Times New Roman"/>
          <w:color w:val="000000"/>
        </w:rPr>
      </w:pPr>
    </w:p>
    <w:p w:rsidR="001B713F" w:rsidRPr="00C1630F" w:rsidRDefault="001B713F" w:rsidP="00C1630F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630F">
        <w:rPr>
          <w:rFonts w:ascii="Times New Roman" w:hAnsi="Times New Roman"/>
          <w:color w:val="000000"/>
          <w:sz w:val="28"/>
          <w:szCs w:val="28"/>
        </w:rPr>
        <w:t>Пояснительная записка</w:t>
      </w:r>
    </w:p>
    <w:p w:rsidR="001B713F" w:rsidRPr="00C1630F" w:rsidRDefault="001B713F" w:rsidP="00C1630F">
      <w:pPr>
        <w:spacing w:line="200" w:lineRule="atLeast"/>
        <w:jc w:val="center"/>
        <w:rPr>
          <w:rFonts w:ascii="Times New Roman" w:hAnsi="Times New Roman"/>
          <w:color w:val="000000"/>
        </w:rPr>
      </w:pPr>
      <w:r w:rsidRPr="00C1630F">
        <w:rPr>
          <w:rFonts w:ascii="Times New Roman" w:hAnsi="Times New Roman"/>
          <w:color w:val="000000"/>
          <w:sz w:val="28"/>
          <w:szCs w:val="28"/>
        </w:rPr>
        <w:t>к предложению ликвидации МБУ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163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Верхнепашинская сельсовета</w:t>
      </w:r>
    </w:p>
    <w:p w:rsidR="001B713F" w:rsidRPr="00C1630F" w:rsidRDefault="001B713F" w:rsidP="00C1630F"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  <w:shd w:val="clear" w:color="auto" w:fill="FFFBF0"/>
          <w:lang w:val="ru-RU"/>
        </w:rPr>
      </w:pPr>
      <w:r w:rsidRPr="00C1630F">
        <w:rPr>
          <w:color w:val="000000"/>
          <w:sz w:val="28"/>
          <w:szCs w:val="28"/>
          <w:shd w:val="clear" w:color="auto" w:fill="FFFBF0"/>
          <w:lang w:val="ru-RU"/>
        </w:rPr>
        <w:t>Полное наименование учреждения</w:t>
      </w:r>
      <w:r>
        <w:rPr>
          <w:color w:val="000000"/>
          <w:sz w:val="28"/>
          <w:szCs w:val="28"/>
          <w:shd w:val="clear" w:color="auto" w:fill="FFFBF0"/>
          <w:lang w:val="ru-RU"/>
        </w:rPr>
        <w:t xml:space="preserve"> культуры</w:t>
      </w:r>
      <w:r w:rsidRPr="00C1630F">
        <w:rPr>
          <w:color w:val="000000"/>
          <w:sz w:val="28"/>
          <w:szCs w:val="28"/>
          <w:shd w:val="clear" w:color="auto" w:fill="FFFBF0"/>
          <w:lang w:val="ru-RU"/>
        </w:rPr>
        <w:t>, точный адрес местонахождения, предмет и основные цели деятельности:</w:t>
      </w:r>
    </w:p>
    <w:p w:rsidR="001B713F" w:rsidRPr="00C1630F" w:rsidRDefault="001B713F" w:rsidP="00C1630F">
      <w:pPr>
        <w:pStyle w:val="NormalWeb"/>
        <w:spacing w:before="0" w:after="0"/>
        <w:jc w:val="both"/>
        <w:rPr>
          <w:b/>
          <w:color w:val="000000"/>
          <w:sz w:val="28"/>
          <w:szCs w:val="28"/>
          <w:lang w:val="ru-RU"/>
        </w:rPr>
      </w:pPr>
      <w:r w:rsidRPr="00C1630F">
        <w:rPr>
          <w:b/>
          <w:color w:val="000000"/>
          <w:sz w:val="28"/>
          <w:szCs w:val="28"/>
          <w:lang w:val="ru-RU"/>
        </w:rPr>
        <w:t>муниципальное бюджетное учреждение</w:t>
      </w:r>
      <w:r>
        <w:rPr>
          <w:b/>
          <w:color w:val="000000"/>
          <w:sz w:val="28"/>
          <w:szCs w:val="28"/>
          <w:lang w:val="ru-RU"/>
        </w:rPr>
        <w:t xml:space="preserve"> культуры</w:t>
      </w:r>
      <w:r w:rsidRPr="00C1630F">
        <w:rPr>
          <w:b/>
          <w:color w:val="000000"/>
          <w:sz w:val="28"/>
          <w:szCs w:val="28"/>
          <w:lang w:val="ru-RU"/>
        </w:rPr>
        <w:t xml:space="preserve"> «</w:t>
      </w:r>
      <w:r>
        <w:rPr>
          <w:b/>
          <w:color w:val="000000"/>
          <w:sz w:val="28"/>
          <w:szCs w:val="28"/>
          <w:lang w:val="ru-RU"/>
        </w:rPr>
        <w:t>Верхнепашинская библиотека</w:t>
      </w:r>
      <w:r w:rsidRPr="00C1630F">
        <w:rPr>
          <w:b/>
          <w:color w:val="000000"/>
          <w:sz w:val="28"/>
          <w:szCs w:val="28"/>
          <w:lang w:val="ru-RU"/>
        </w:rPr>
        <w:t>»</w:t>
      </w:r>
    </w:p>
    <w:p w:rsidR="001B713F" w:rsidRPr="00C1630F" w:rsidRDefault="001B713F" w:rsidP="00C1630F">
      <w:pPr>
        <w:pStyle w:val="NormalWeb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  <w:lang w:val="ru-RU"/>
        </w:rPr>
      </w:pPr>
      <w:r w:rsidRPr="00C1630F">
        <w:rPr>
          <w:color w:val="000000"/>
          <w:sz w:val="28"/>
          <w:szCs w:val="28"/>
          <w:lang w:val="ru-RU"/>
        </w:rPr>
        <w:t>адрес:</w:t>
      </w:r>
      <w:r>
        <w:rPr>
          <w:color w:val="000000"/>
          <w:sz w:val="28"/>
          <w:szCs w:val="28"/>
          <w:lang w:val="ru-RU"/>
        </w:rPr>
        <w:t xml:space="preserve">   </w:t>
      </w:r>
      <w:r>
        <w:rPr>
          <w:rStyle w:val="Hyperlink"/>
          <w:color w:val="000000"/>
          <w:sz w:val="28"/>
          <w:szCs w:val="28"/>
          <w:u w:val="none"/>
          <w:lang w:val="ru-RU"/>
        </w:rPr>
        <w:t>Енисейский район, с.</w:t>
      </w:r>
      <w:r w:rsidRPr="00C1630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Верхнепашино, ул. Геофизиков, д.10</w:t>
      </w:r>
      <w:r w:rsidRPr="00C1630F">
        <w:rPr>
          <w:color w:val="000000"/>
          <w:sz w:val="28"/>
          <w:szCs w:val="28"/>
          <w:lang w:val="ru-RU"/>
        </w:rPr>
        <w:t xml:space="preserve">   </w:t>
      </w:r>
    </w:p>
    <w:p w:rsidR="001B713F" w:rsidRPr="00910B30" w:rsidRDefault="001B713F" w:rsidP="00910B30">
      <w:pPr>
        <w:spacing w:line="200" w:lineRule="atLeast"/>
        <w:jc w:val="both"/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</w:pPr>
      <w:r w:rsidRPr="00C1630F">
        <w:rPr>
          <w:rStyle w:val="Hyperlink"/>
          <w:color w:val="000000"/>
          <w:sz w:val="28"/>
          <w:szCs w:val="28"/>
          <w:u w:val="none"/>
        </w:rPr>
        <w:tab/>
      </w:r>
      <w:r w:rsidRPr="00910B30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Бюджетное учреждение является некоммерческой организацией, созданной в целях 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библиотечного обслуживания населения на территории Верхнепашинского сельсовета</w:t>
      </w:r>
      <w:r w:rsidRPr="00910B30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.</w:t>
      </w:r>
    </w:p>
    <w:p w:rsidR="001B713F" w:rsidRPr="00910B30" w:rsidRDefault="001B713F" w:rsidP="00910B30">
      <w:pPr>
        <w:pStyle w:val="BodyText"/>
        <w:autoSpaceDE w:val="0"/>
        <w:spacing w:after="0"/>
        <w:ind w:firstLine="540"/>
        <w:jc w:val="both"/>
        <w:rPr>
          <w:rStyle w:val="Hyperlink"/>
          <w:color w:val="auto"/>
          <w:sz w:val="28"/>
          <w:szCs w:val="28"/>
          <w:u w:val="none"/>
          <w:lang w:val="ru-RU"/>
        </w:rPr>
      </w:pPr>
      <w:r w:rsidRPr="00C1630F">
        <w:rPr>
          <w:rStyle w:val="Hyperlink"/>
          <w:color w:val="000000"/>
          <w:sz w:val="28"/>
          <w:szCs w:val="28"/>
          <w:u w:val="none"/>
          <w:lang w:val="ru-RU"/>
        </w:rPr>
        <w:t>П</w:t>
      </w:r>
      <w:r w:rsidRPr="00637629">
        <w:rPr>
          <w:rStyle w:val="Hyperlink"/>
          <w:color w:val="000000"/>
          <w:sz w:val="28"/>
          <w:szCs w:val="28"/>
          <w:u w:val="none"/>
          <w:lang w:val="ru-RU"/>
        </w:rPr>
        <w:t xml:space="preserve">ричиной ликвидации </w:t>
      </w:r>
      <w:r w:rsidRPr="00C1630F">
        <w:rPr>
          <w:rStyle w:val="Hyperlink"/>
          <w:color w:val="000000"/>
          <w:sz w:val="28"/>
          <w:szCs w:val="28"/>
          <w:u w:val="none"/>
          <w:lang w:val="ru-RU"/>
        </w:rPr>
        <w:t>МБУ</w:t>
      </w:r>
      <w:r>
        <w:rPr>
          <w:rStyle w:val="Hyperlink"/>
          <w:color w:val="000000"/>
          <w:sz w:val="28"/>
          <w:szCs w:val="28"/>
          <w:u w:val="none"/>
          <w:lang w:val="ru-RU"/>
        </w:rPr>
        <w:t>К</w:t>
      </w:r>
      <w:r w:rsidRPr="00637629">
        <w:rPr>
          <w:rStyle w:val="Hyperlink"/>
          <w:color w:val="000000"/>
          <w:sz w:val="28"/>
          <w:szCs w:val="28"/>
          <w:u w:val="none"/>
          <w:lang w:val="ru-RU"/>
        </w:rPr>
        <w:t xml:space="preserve"> </w:t>
      </w:r>
      <w:r>
        <w:rPr>
          <w:rStyle w:val="Hyperlink"/>
          <w:color w:val="000000"/>
          <w:sz w:val="28"/>
          <w:szCs w:val="28"/>
          <w:u w:val="none"/>
          <w:lang w:val="ru-RU"/>
        </w:rPr>
        <w:t>«Верхнепашинская библиотека»</w:t>
      </w:r>
      <w:r w:rsidRPr="00637629">
        <w:rPr>
          <w:rStyle w:val="Hyperlink"/>
          <w:color w:val="000000"/>
          <w:sz w:val="28"/>
          <w:szCs w:val="28"/>
          <w:u w:val="none"/>
          <w:lang w:val="ru-RU"/>
        </w:rPr>
        <w:t xml:space="preserve"> </w:t>
      </w:r>
      <w:r w:rsidRPr="00C1630F">
        <w:rPr>
          <w:rStyle w:val="Hyperlink"/>
          <w:color w:val="000000"/>
          <w:sz w:val="28"/>
          <w:szCs w:val="28"/>
          <w:u w:val="none"/>
          <w:lang w:val="ru-RU"/>
        </w:rPr>
        <w:t xml:space="preserve">является </w:t>
      </w:r>
      <w:r w:rsidRPr="00637629">
        <w:rPr>
          <w:rStyle w:val="Hyperlink"/>
          <w:color w:val="000000"/>
          <w:sz w:val="28"/>
          <w:szCs w:val="28"/>
          <w:u w:val="none"/>
          <w:lang w:val="ru-RU"/>
        </w:rPr>
        <w:t xml:space="preserve"> </w:t>
      </w:r>
      <w:r>
        <w:rPr>
          <w:sz w:val="28"/>
          <w:szCs w:val="28"/>
          <w:lang w:val="ru-RU"/>
        </w:rPr>
        <w:t>исполнение</w:t>
      </w:r>
      <w:r w:rsidRPr="00DA5DFC">
        <w:rPr>
          <w:sz w:val="28"/>
          <w:szCs w:val="28"/>
          <w:lang w:val="ru-RU"/>
        </w:rPr>
        <w:t xml:space="preserve"> Указа Президента Российской Федерации от 07.05.2012 № 597 «О мероприятиях по реализации государственной социальной политики», поручения Губернатора Красноярского края по повышению с 1 июня 2017 года фондов оплаты труда работников основного и административно-управленческого персонала муниципальных учреждений культуры для достижения целевых показателей уровня заработной платы, предусмотренных «дорожной картой»</w:t>
      </w:r>
      <w:r>
        <w:rPr>
          <w:sz w:val="28"/>
          <w:szCs w:val="28"/>
          <w:lang w:val="ru-RU"/>
        </w:rPr>
        <w:t xml:space="preserve">  </w:t>
      </w:r>
      <w:r w:rsidRPr="00DA5DFC">
        <w:rPr>
          <w:sz w:val="28"/>
          <w:szCs w:val="28"/>
          <w:lang w:val="ru-RU"/>
        </w:rPr>
        <w:t>на 2017 год</w:t>
      </w:r>
      <w:r>
        <w:rPr>
          <w:sz w:val="28"/>
          <w:szCs w:val="28"/>
          <w:lang w:val="ru-RU"/>
        </w:rPr>
        <w:t>, необходимостью</w:t>
      </w:r>
      <w:r w:rsidRPr="00DA5DFC">
        <w:rPr>
          <w:sz w:val="28"/>
          <w:szCs w:val="28"/>
          <w:lang w:val="ru-RU"/>
        </w:rPr>
        <w:t xml:space="preserve"> реструктуризации сети учреждений отрасли культуры и переводу вспомогательного персонала из учреждений культуры в учреждения общеотраслевой специфики</w:t>
      </w:r>
      <w:r>
        <w:rPr>
          <w:sz w:val="28"/>
          <w:szCs w:val="28"/>
          <w:lang w:val="ru-RU"/>
        </w:rPr>
        <w:t xml:space="preserve">, в связи с переданными полномочиями </w:t>
      </w:r>
      <w:r w:rsidRPr="00DA5DFC">
        <w:rPr>
          <w:sz w:val="28"/>
          <w:szCs w:val="28"/>
          <w:lang w:val="ru-RU"/>
        </w:rPr>
        <w:t xml:space="preserve"> организации библиотечного обслуживания и созданию условий для организации досуга и обеспечения жителей услугами организаций культуры н</w:t>
      </w:r>
      <w:r>
        <w:rPr>
          <w:sz w:val="28"/>
          <w:szCs w:val="28"/>
          <w:lang w:val="ru-RU"/>
        </w:rPr>
        <w:t>а уровень муниципального района</w:t>
      </w:r>
      <w:r w:rsidRPr="00DA5DF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rStyle w:val="Hyperlink"/>
          <w:sz w:val="28"/>
          <w:szCs w:val="28"/>
          <w:lang w:val="ru-RU"/>
        </w:rPr>
        <w:t xml:space="preserve"> </w:t>
      </w:r>
    </w:p>
    <w:p w:rsidR="001B713F" w:rsidRPr="00910B30" w:rsidRDefault="001B713F" w:rsidP="00910B30">
      <w:pPr>
        <w:spacing w:line="200" w:lineRule="atLeast"/>
        <w:ind w:firstLine="540"/>
        <w:jc w:val="both"/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</w:pPr>
      <w:r w:rsidRPr="00910B30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Работникам бюджетного учреждения будет предложена работа в 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МБУК</w:t>
      </w:r>
      <w:r w:rsidRPr="00910B30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«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Межпоселенческая библиотека» Енисейского района, МКУ «Служба заказа Енисейского района» </w:t>
      </w:r>
      <w:r w:rsidRPr="00910B30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по должности  соответствующей их квалификации. </w:t>
      </w:r>
    </w:p>
    <w:p w:rsidR="001B713F" w:rsidRPr="00C1630F" w:rsidRDefault="001B713F" w:rsidP="00C027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13F" w:rsidRDefault="001B713F" w:rsidP="00C02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13F" w:rsidRDefault="001B713F" w:rsidP="00C02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13F" w:rsidRDefault="001B713F" w:rsidP="00C02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13F" w:rsidRDefault="001B713F" w:rsidP="00C02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713F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6027766A"/>
    <w:multiLevelType w:val="hybridMultilevel"/>
    <w:tmpl w:val="FED4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77F"/>
    <w:rsid w:val="000131BD"/>
    <w:rsid w:val="000A5C08"/>
    <w:rsid w:val="000B66C3"/>
    <w:rsid w:val="00107166"/>
    <w:rsid w:val="0016686C"/>
    <w:rsid w:val="001B713F"/>
    <w:rsid w:val="002E3E4F"/>
    <w:rsid w:val="0031605E"/>
    <w:rsid w:val="003D0AC1"/>
    <w:rsid w:val="003F0998"/>
    <w:rsid w:val="003F51FF"/>
    <w:rsid w:val="003F698B"/>
    <w:rsid w:val="00444FF1"/>
    <w:rsid w:val="00477BEC"/>
    <w:rsid w:val="0049136D"/>
    <w:rsid w:val="005755B8"/>
    <w:rsid w:val="00624180"/>
    <w:rsid w:val="00637629"/>
    <w:rsid w:val="0068698C"/>
    <w:rsid w:val="006B19C6"/>
    <w:rsid w:val="00737B5F"/>
    <w:rsid w:val="007528CB"/>
    <w:rsid w:val="00840FD2"/>
    <w:rsid w:val="008626AC"/>
    <w:rsid w:val="008B5BE5"/>
    <w:rsid w:val="008E7F69"/>
    <w:rsid w:val="00910B30"/>
    <w:rsid w:val="00990141"/>
    <w:rsid w:val="009F516E"/>
    <w:rsid w:val="00AA2003"/>
    <w:rsid w:val="00AF58DC"/>
    <w:rsid w:val="00B46B42"/>
    <w:rsid w:val="00B77992"/>
    <w:rsid w:val="00BC7D7B"/>
    <w:rsid w:val="00C0277F"/>
    <w:rsid w:val="00C06014"/>
    <w:rsid w:val="00C1630F"/>
    <w:rsid w:val="00C22A8B"/>
    <w:rsid w:val="00C360A4"/>
    <w:rsid w:val="00CE2256"/>
    <w:rsid w:val="00CF3BB8"/>
    <w:rsid w:val="00CF45AD"/>
    <w:rsid w:val="00D33877"/>
    <w:rsid w:val="00D91C8E"/>
    <w:rsid w:val="00D96DF6"/>
    <w:rsid w:val="00DA5DFC"/>
    <w:rsid w:val="00E149A4"/>
    <w:rsid w:val="00E767E7"/>
    <w:rsid w:val="00EB4B3C"/>
    <w:rsid w:val="00EC0D27"/>
    <w:rsid w:val="00EE1AA1"/>
    <w:rsid w:val="00F13B54"/>
    <w:rsid w:val="00F2602D"/>
    <w:rsid w:val="00F45D76"/>
    <w:rsid w:val="00F52560"/>
    <w:rsid w:val="00FE378D"/>
    <w:rsid w:val="00FE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277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630F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C1630F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1630F"/>
    <w:rPr>
      <w:rFonts w:ascii="Times New Roman" w:hAnsi="Times New Roman" w:cs="Times New Roman"/>
      <w:sz w:val="20"/>
      <w:szCs w:val="20"/>
      <w:lang w:val="en-US" w:eastAsia="hi-IN" w:bidi="hi-IN"/>
    </w:rPr>
  </w:style>
  <w:style w:type="paragraph" w:customStyle="1" w:styleId="a">
    <w:name w:val="Содержимое таблицы"/>
    <w:basedOn w:val="Normal"/>
    <w:uiPriority w:val="99"/>
    <w:rsid w:val="00C1630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paragraph" w:styleId="NormalWeb">
    <w:name w:val="Normal (Web)"/>
    <w:basedOn w:val="Normal"/>
    <w:uiPriority w:val="99"/>
    <w:rsid w:val="00C1630F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paragraph" w:customStyle="1" w:styleId="a0">
    <w:name w:val="Без интервала"/>
    <w:uiPriority w:val="99"/>
    <w:rsid w:val="00BC7D7B"/>
    <w:rPr>
      <w:rFonts w:ascii="Times New Roman" w:eastAsia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49136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4</Pages>
  <Words>794</Words>
  <Characters>4532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2017-06-08T03:40:00Z</dcterms:created>
  <dcterms:modified xsi:type="dcterms:W3CDTF">2017-07-18T07:51:00Z</dcterms:modified>
</cp:coreProperties>
</file>